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6"/>
        <w:tblW w:w="10402" w:type="dxa"/>
        <w:tblLook w:val="04A0" w:firstRow="1" w:lastRow="0" w:firstColumn="1" w:lastColumn="0" w:noHBand="0" w:noVBand="1"/>
      </w:tblPr>
      <w:tblGrid>
        <w:gridCol w:w="10402"/>
      </w:tblGrid>
      <w:tr w:rsidR="008536EF" w:rsidTr="008536EF">
        <w:trPr>
          <w:trHeight w:val="290"/>
        </w:trPr>
        <w:tc>
          <w:tcPr>
            <w:tcW w:w="10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6EF" w:rsidRPr="008536EF" w:rsidRDefault="008536EF" w:rsidP="000E7A14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CURRICULUM VITAE</w:t>
            </w:r>
          </w:p>
        </w:tc>
      </w:tr>
    </w:tbl>
    <w:p w:rsidR="00A86AAC" w:rsidRPr="005440DE" w:rsidRDefault="00A86AAC" w:rsidP="008D3E73">
      <w:pPr>
        <w:jc w:val="both"/>
        <w:rPr>
          <w:b/>
          <w:sz w:val="24"/>
          <w:szCs w:val="24"/>
          <w:u w:val="single"/>
          <w:lang w:val="fr-FR"/>
        </w:rPr>
      </w:pPr>
    </w:p>
    <w:p w:rsidR="00A86AAC" w:rsidRPr="005440DE" w:rsidRDefault="00A86AAC" w:rsidP="008D3E73">
      <w:pPr>
        <w:jc w:val="both"/>
        <w:rPr>
          <w:b/>
          <w:sz w:val="24"/>
          <w:szCs w:val="24"/>
          <w:u w:val="single"/>
          <w:lang w:val="fr-FR"/>
        </w:rPr>
        <w:sectPr w:rsidR="00A86AAC" w:rsidRPr="005440DE" w:rsidSect="008D3E73">
          <w:pgSz w:w="12242" w:h="15842" w:code="1"/>
          <w:pgMar w:top="680" w:right="1043" w:bottom="680" w:left="993" w:header="964" w:footer="510" w:gutter="0"/>
          <w:paperSrc w:first="1" w:other="1"/>
          <w:cols w:num="2" w:space="284"/>
        </w:sectPr>
      </w:pPr>
    </w:p>
    <w:p w:rsidR="00A86AAC" w:rsidRPr="00501349" w:rsidRDefault="005440DE" w:rsidP="008D3E73">
      <w:pPr>
        <w:jc w:val="both"/>
        <w:rPr>
          <w:sz w:val="24"/>
          <w:szCs w:val="24"/>
          <w:lang w:val="fr-FR"/>
        </w:rPr>
      </w:pPr>
      <w:r w:rsidRPr="00501349">
        <w:rPr>
          <w:sz w:val="24"/>
          <w:szCs w:val="24"/>
          <w:lang w:val="fr-FR"/>
        </w:rPr>
        <w:lastRenderedPageBreak/>
        <w:t>Jorge Alberto Castillo Mora</w:t>
      </w:r>
    </w:p>
    <w:p w:rsidR="00BD3E0B" w:rsidRDefault="00BD3E0B" w:rsidP="008D3E73">
      <w:pPr>
        <w:jc w:val="both"/>
        <w:rPr>
          <w:sz w:val="24"/>
          <w:szCs w:val="24"/>
          <w:lang w:val="fr-FR"/>
        </w:rPr>
      </w:pPr>
      <w:r w:rsidRPr="008D3E73">
        <w:rPr>
          <w:b/>
          <w:sz w:val="24"/>
          <w:szCs w:val="24"/>
          <w:lang w:val="fr-FR"/>
        </w:rPr>
        <w:t>Teléfonos </w:t>
      </w:r>
      <w:r w:rsidR="007C66C7">
        <w:rPr>
          <w:b/>
          <w:sz w:val="24"/>
          <w:szCs w:val="24"/>
          <w:lang w:val="fr-FR"/>
        </w:rPr>
        <w:tab/>
      </w:r>
      <w:r w:rsidRPr="008D3E73">
        <w:rPr>
          <w:b/>
          <w:sz w:val="24"/>
          <w:szCs w:val="24"/>
          <w:lang w:val="fr-FR"/>
        </w:rPr>
        <w:t>:</w:t>
      </w:r>
      <w:r w:rsidR="0081191D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 xml:space="preserve">91827200 / </w:t>
      </w:r>
      <w:r w:rsidR="00CE3EA7">
        <w:rPr>
          <w:sz w:val="24"/>
          <w:szCs w:val="24"/>
          <w:lang w:val="fr-FR"/>
        </w:rPr>
        <w:t>67602949</w:t>
      </w:r>
    </w:p>
    <w:p w:rsidR="00F802A4" w:rsidRPr="00495996" w:rsidRDefault="00BD3E0B" w:rsidP="008D3E73">
      <w:pPr>
        <w:jc w:val="both"/>
        <w:rPr>
          <w:sz w:val="24"/>
          <w:szCs w:val="24"/>
          <w:lang w:val="fr-FR"/>
        </w:rPr>
      </w:pPr>
      <w:r w:rsidRPr="008D3E73">
        <w:rPr>
          <w:b/>
          <w:sz w:val="24"/>
          <w:szCs w:val="24"/>
          <w:lang w:val="fr-FR"/>
        </w:rPr>
        <w:t>E-mail </w:t>
      </w:r>
      <w:r w:rsidR="007C66C7">
        <w:rPr>
          <w:b/>
          <w:sz w:val="24"/>
          <w:szCs w:val="24"/>
          <w:lang w:val="fr-FR"/>
        </w:rPr>
        <w:tab/>
      </w:r>
      <w:r w:rsidRPr="008D3E73">
        <w:rPr>
          <w:b/>
          <w:sz w:val="24"/>
          <w:szCs w:val="24"/>
          <w:lang w:val="fr-FR"/>
        </w:rPr>
        <w:t>:</w:t>
      </w:r>
      <w:r w:rsidR="0081191D">
        <w:rPr>
          <w:sz w:val="24"/>
          <w:szCs w:val="24"/>
          <w:lang w:val="fr-FR"/>
        </w:rPr>
        <w:tab/>
      </w:r>
      <w:r w:rsidR="00F802A4" w:rsidRPr="00495996">
        <w:rPr>
          <w:sz w:val="24"/>
          <w:szCs w:val="24"/>
          <w:lang w:val="fr-FR"/>
        </w:rPr>
        <w:t>j.castillo03@ufromail.cl</w:t>
      </w:r>
    </w:p>
    <w:p w:rsidR="00BD3E0B" w:rsidRPr="00BD3E0B" w:rsidRDefault="00BD3E0B" w:rsidP="008D3E7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</w:p>
    <w:p w:rsidR="00BD3E0B" w:rsidRPr="005440DE" w:rsidRDefault="00BD3E0B" w:rsidP="008D3E73">
      <w:pPr>
        <w:jc w:val="both"/>
        <w:rPr>
          <w:b/>
          <w:sz w:val="24"/>
          <w:szCs w:val="24"/>
          <w:lang w:val="fr-FR"/>
        </w:rPr>
      </w:pPr>
    </w:p>
    <w:p w:rsidR="00A86AAC" w:rsidRPr="005440DE" w:rsidRDefault="00BD3E0B" w:rsidP="00772B69">
      <w:pPr>
        <w:pStyle w:val="Ttulo4"/>
        <w:shd w:val="pct10" w:color="auto" w:fill="auto"/>
        <w:spacing w:line="240" w:lineRule="auto"/>
        <w:jc w:val="center"/>
        <w:rPr>
          <w:rFonts w:ascii="Times New Roman" w:hAnsi="Times New Roman"/>
          <w:i w:val="0"/>
          <w:iCs/>
          <w:noProof/>
          <w:szCs w:val="24"/>
        </w:rPr>
      </w:pPr>
      <w:r>
        <w:rPr>
          <w:rFonts w:ascii="Times New Roman" w:hAnsi="Times New Roman"/>
          <w:i w:val="0"/>
          <w:iCs/>
          <w:noProof/>
          <w:szCs w:val="24"/>
        </w:rPr>
        <w:t>E</w:t>
      </w:r>
      <w:r w:rsidR="00373C7E">
        <w:rPr>
          <w:rFonts w:ascii="Times New Roman" w:hAnsi="Times New Roman"/>
          <w:i w:val="0"/>
          <w:iCs/>
          <w:noProof/>
          <w:szCs w:val="24"/>
        </w:rPr>
        <w:t>ducación</w:t>
      </w:r>
    </w:p>
    <w:p w:rsidR="00A86AAC" w:rsidRPr="005440DE" w:rsidRDefault="00A86AAC" w:rsidP="008D3E73">
      <w:pPr>
        <w:jc w:val="both"/>
        <w:rPr>
          <w:sz w:val="24"/>
          <w:szCs w:val="24"/>
          <w:lang w:val="es-ES_tradnl"/>
        </w:rPr>
      </w:pPr>
    </w:p>
    <w:p w:rsidR="00373C7E" w:rsidRDefault="003729EF" w:rsidP="008D3E73">
      <w:pPr>
        <w:tabs>
          <w:tab w:val="left" w:pos="8833"/>
        </w:tabs>
        <w:ind w:left="2127" w:hanging="2127"/>
        <w:jc w:val="both"/>
        <w:rPr>
          <w:b/>
          <w:bCs/>
          <w:iCs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2008</w:t>
      </w:r>
      <w:r w:rsidR="00373C7E">
        <w:rPr>
          <w:b/>
          <w:sz w:val="24"/>
          <w:szCs w:val="24"/>
          <w:lang w:val="es-ES"/>
        </w:rPr>
        <w:t>-</w:t>
      </w:r>
      <w:r w:rsidR="0037746D">
        <w:rPr>
          <w:b/>
          <w:sz w:val="24"/>
          <w:szCs w:val="24"/>
          <w:lang w:val="es-ES"/>
        </w:rPr>
        <w:t>Presente</w:t>
      </w:r>
      <w:r w:rsidR="00A86AAC" w:rsidRPr="005440DE">
        <w:rPr>
          <w:sz w:val="24"/>
          <w:szCs w:val="24"/>
          <w:lang w:val="es-ES"/>
        </w:rPr>
        <w:tab/>
      </w:r>
      <w:r w:rsidR="00A86AAC" w:rsidRPr="005440DE">
        <w:rPr>
          <w:b/>
          <w:bCs/>
          <w:iCs/>
          <w:sz w:val="24"/>
          <w:szCs w:val="24"/>
          <w:lang w:val="es-ES"/>
        </w:rPr>
        <w:t>Universidad</w:t>
      </w:r>
      <w:r w:rsidR="00373C7E">
        <w:rPr>
          <w:b/>
          <w:bCs/>
          <w:iCs/>
          <w:sz w:val="24"/>
          <w:szCs w:val="24"/>
          <w:lang w:val="es-ES"/>
        </w:rPr>
        <w:t xml:space="preserve"> de La Frontera, Temuco</w:t>
      </w:r>
      <w:r w:rsidR="00BF2D49">
        <w:rPr>
          <w:b/>
          <w:bCs/>
          <w:iCs/>
          <w:sz w:val="24"/>
          <w:szCs w:val="24"/>
          <w:lang w:val="es-ES"/>
        </w:rPr>
        <w:t>.</w:t>
      </w:r>
    </w:p>
    <w:p w:rsidR="00AA2441" w:rsidRDefault="00373C7E" w:rsidP="008D3E73">
      <w:pPr>
        <w:tabs>
          <w:tab w:val="left" w:pos="8833"/>
        </w:tabs>
        <w:ind w:left="2127" w:hanging="2127"/>
        <w:jc w:val="both"/>
        <w:rPr>
          <w:bCs/>
          <w:iCs/>
          <w:sz w:val="24"/>
          <w:szCs w:val="24"/>
          <w:lang w:val="es-ES"/>
        </w:rPr>
      </w:pPr>
      <w:r>
        <w:rPr>
          <w:b/>
          <w:bCs/>
          <w:iCs/>
          <w:sz w:val="24"/>
          <w:szCs w:val="24"/>
          <w:lang w:val="es-ES"/>
        </w:rPr>
        <w:tab/>
      </w:r>
      <w:r w:rsidR="00BF2D49">
        <w:rPr>
          <w:bCs/>
          <w:iCs/>
          <w:sz w:val="24"/>
          <w:szCs w:val="24"/>
          <w:lang w:val="es-ES"/>
        </w:rPr>
        <w:t>E</w:t>
      </w:r>
      <w:r w:rsidR="00070D68">
        <w:rPr>
          <w:bCs/>
          <w:iCs/>
          <w:sz w:val="24"/>
          <w:szCs w:val="24"/>
          <w:lang w:val="es-ES"/>
        </w:rPr>
        <w:t>gresado</w:t>
      </w:r>
      <w:r w:rsidR="00BF2D49">
        <w:rPr>
          <w:bCs/>
          <w:iCs/>
          <w:sz w:val="24"/>
          <w:szCs w:val="24"/>
          <w:lang w:val="es-ES"/>
        </w:rPr>
        <w:t xml:space="preserve"> de Ingeníeria Civil Industrial</w:t>
      </w:r>
      <w:r w:rsidR="007C2FFE">
        <w:rPr>
          <w:bCs/>
          <w:iCs/>
          <w:sz w:val="24"/>
          <w:szCs w:val="24"/>
          <w:lang w:val="es-ES"/>
        </w:rPr>
        <w:t xml:space="preserve"> mención Bioprocesos.</w:t>
      </w:r>
    </w:p>
    <w:p w:rsidR="00A86AAC" w:rsidRPr="005440DE" w:rsidRDefault="00AA2441" w:rsidP="008D3E73">
      <w:pPr>
        <w:tabs>
          <w:tab w:val="left" w:pos="8833"/>
        </w:tabs>
        <w:ind w:left="2127" w:hanging="2127"/>
        <w:jc w:val="both"/>
        <w:rPr>
          <w:sz w:val="24"/>
          <w:szCs w:val="24"/>
          <w:lang w:val="es-ES"/>
        </w:rPr>
      </w:pPr>
      <w:r>
        <w:rPr>
          <w:bCs/>
          <w:iCs/>
          <w:sz w:val="24"/>
          <w:szCs w:val="24"/>
          <w:lang w:val="es-ES"/>
        </w:rPr>
        <w:tab/>
      </w:r>
      <w:r w:rsidR="00070D68">
        <w:rPr>
          <w:bCs/>
          <w:iCs/>
          <w:sz w:val="24"/>
          <w:szCs w:val="24"/>
          <w:lang w:val="es-ES"/>
        </w:rPr>
        <w:t>Licenciado en Ciencias de la Ingeniería.</w:t>
      </w:r>
    </w:p>
    <w:p w:rsidR="00373C7E" w:rsidRDefault="00373C7E" w:rsidP="008D3E73">
      <w:pPr>
        <w:ind w:left="2127" w:hanging="2127"/>
        <w:jc w:val="both"/>
        <w:rPr>
          <w:b/>
          <w:sz w:val="24"/>
          <w:szCs w:val="24"/>
          <w:lang w:val="es-ES"/>
        </w:rPr>
      </w:pPr>
    </w:p>
    <w:p w:rsidR="00373C7E" w:rsidRDefault="00373C7E" w:rsidP="008D3E73">
      <w:pPr>
        <w:ind w:left="2127" w:hanging="2127"/>
        <w:jc w:val="both"/>
        <w:rPr>
          <w:sz w:val="24"/>
          <w:szCs w:val="24"/>
          <w:lang w:val="es-ES_tradnl"/>
        </w:rPr>
      </w:pPr>
      <w:r>
        <w:rPr>
          <w:b/>
          <w:sz w:val="24"/>
          <w:szCs w:val="24"/>
          <w:lang w:val="es-ES"/>
        </w:rPr>
        <w:t>2003-2007</w:t>
      </w:r>
      <w:r>
        <w:rPr>
          <w:b/>
          <w:sz w:val="24"/>
          <w:szCs w:val="24"/>
          <w:lang w:val="es-ES"/>
        </w:rPr>
        <w:tab/>
        <w:t>Colegio Montessori, Temuco</w:t>
      </w:r>
      <w:r w:rsidR="00BF2D49">
        <w:rPr>
          <w:b/>
          <w:sz w:val="24"/>
          <w:szCs w:val="24"/>
          <w:lang w:val="es-ES"/>
        </w:rPr>
        <w:t>.</w:t>
      </w:r>
    </w:p>
    <w:p w:rsidR="00A86AAC" w:rsidRPr="005440DE" w:rsidRDefault="00B62E52" w:rsidP="008D3E73">
      <w:pPr>
        <w:ind w:left="2127" w:hanging="3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Enseñanza M</w:t>
      </w:r>
      <w:r w:rsidR="00373C7E">
        <w:rPr>
          <w:sz w:val="24"/>
          <w:szCs w:val="24"/>
          <w:lang w:val="es-ES_tradnl"/>
        </w:rPr>
        <w:t>edia</w:t>
      </w:r>
      <w:r w:rsidR="00BF2D49">
        <w:rPr>
          <w:sz w:val="24"/>
          <w:szCs w:val="24"/>
          <w:lang w:val="es-ES_tradnl"/>
        </w:rPr>
        <w:t>.</w:t>
      </w:r>
    </w:p>
    <w:p w:rsidR="00A86AAC" w:rsidRPr="005440DE" w:rsidRDefault="00A86AAC" w:rsidP="008D3E73">
      <w:pPr>
        <w:pStyle w:val="Ttulo4"/>
        <w:spacing w:line="240" w:lineRule="auto"/>
        <w:jc w:val="both"/>
        <w:rPr>
          <w:rFonts w:ascii="Times New Roman" w:hAnsi="Times New Roman"/>
          <w:noProof/>
          <w:szCs w:val="24"/>
        </w:rPr>
      </w:pPr>
    </w:p>
    <w:p w:rsidR="00A86AAC" w:rsidRPr="005440DE" w:rsidRDefault="00A86AAC" w:rsidP="008D3E73">
      <w:pPr>
        <w:jc w:val="both"/>
        <w:rPr>
          <w:bCs/>
          <w:sz w:val="24"/>
          <w:szCs w:val="24"/>
          <w:lang w:val="es-ES_tradnl"/>
        </w:rPr>
      </w:pPr>
    </w:p>
    <w:p w:rsidR="00A86AAC" w:rsidRPr="005440DE" w:rsidRDefault="00BF2D49" w:rsidP="00772B69">
      <w:pPr>
        <w:pStyle w:val="Ttulo4"/>
        <w:shd w:val="pct10" w:color="auto" w:fill="auto"/>
        <w:spacing w:line="240" w:lineRule="auto"/>
        <w:jc w:val="center"/>
        <w:rPr>
          <w:rFonts w:ascii="Times New Roman" w:hAnsi="Times New Roman"/>
          <w:i w:val="0"/>
          <w:iCs/>
          <w:noProof/>
          <w:szCs w:val="24"/>
        </w:rPr>
      </w:pPr>
      <w:r>
        <w:rPr>
          <w:rFonts w:ascii="Times New Roman" w:hAnsi="Times New Roman"/>
          <w:i w:val="0"/>
          <w:iCs/>
          <w:noProof/>
          <w:szCs w:val="24"/>
        </w:rPr>
        <w:t>Experiencia Laboral</w:t>
      </w:r>
    </w:p>
    <w:p w:rsidR="00A86AAC" w:rsidRDefault="00A86AAC" w:rsidP="008D3E73">
      <w:pPr>
        <w:jc w:val="both"/>
        <w:rPr>
          <w:sz w:val="24"/>
          <w:szCs w:val="24"/>
          <w:lang w:val="es-ES_tradnl"/>
        </w:rPr>
      </w:pPr>
    </w:p>
    <w:p w:rsidR="00651EA9" w:rsidRDefault="00651EA9" w:rsidP="003A07E2">
      <w:pPr>
        <w:jc w:val="both"/>
        <w:rPr>
          <w:b/>
          <w:sz w:val="24"/>
          <w:szCs w:val="24"/>
          <w:lang w:val="es-ES_tradnl"/>
        </w:rPr>
      </w:pPr>
    </w:p>
    <w:p w:rsidR="00CE3EA7" w:rsidRPr="003A07E2" w:rsidRDefault="003A07E2" w:rsidP="003A07E2">
      <w:pPr>
        <w:jc w:val="both"/>
        <w:rPr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Agosto-Dicembre   </w:t>
      </w:r>
      <w:r>
        <w:rPr>
          <w:b/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>Práctica Profesional en Forestal Mininco S.A.</w:t>
      </w:r>
      <w:r w:rsidR="00CE3EA7">
        <w:rPr>
          <w:sz w:val="24"/>
          <w:szCs w:val="24"/>
          <w:lang w:val="es-ES_tradnl"/>
        </w:rPr>
        <w:t xml:space="preserve"> Vivero Carlos Douglas.</w:t>
      </w:r>
    </w:p>
    <w:p w:rsidR="00F067D8" w:rsidRDefault="003A07E2" w:rsidP="002529B3">
      <w:pPr>
        <w:ind w:left="2124" w:hanging="2124"/>
        <w:jc w:val="both"/>
        <w:rPr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2014</w:t>
      </w:r>
      <w:r w:rsidR="002529B3">
        <w:rPr>
          <w:b/>
          <w:sz w:val="24"/>
          <w:szCs w:val="24"/>
          <w:lang w:val="es-ES_tradnl"/>
        </w:rPr>
        <w:tab/>
      </w:r>
      <w:r w:rsidR="002529B3">
        <w:rPr>
          <w:sz w:val="24"/>
          <w:szCs w:val="24"/>
          <w:lang w:val="es-ES_tradnl"/>
        </w:rPr>
        <w:t>Encargado de A</w:t>
      </w:r>
      <w:r w:rsidR="00CE3EA7">
        <w:rPr>
          <w:sz w:val="24"/>
          <w:szCs w:val="24"/>
          <w:lang w:val="es-ES_tradnl"/>
        </w:rPr>
        <w:t>nálisis</w:t>
      </w:r>
      <w:r w:rsidR="00A834D8">
        <w:rPr>
          <w:sz w:val="24"/>
          <w:szCs w:val="24"/>
          <w:lang w:val="es-ES_tradnl"/>
        </w:rPr>
        <w:t xml:space="preserve"> pre-factibilidad para proyecto solar fotovoltaico</w:t>
      </w:r>
      <w:r w:rsidR="002529B3">
        <w:rPr>
          <w:sz w:val="24"/>
          <w:szCs w:val="24"/>
          <w:lang w:val="es-ES_tradnl"/>
        </w:rPr>
        <w:t xml:space="preserve"> y Análisis de</w:t>
      </w:r>
      <w:r w:rsidR="00F067D8">
        <w:rPr>
          <w:sz w:val="24"/>
          <w:szCs w:val="24"/>
          <w:lang w:val="es-ES_tradnl"/>
        </w:rPr>
        <w:t xml:space="preserve"> </w:t>
      </w:r>
      <w:r w:rsidR="007446BF">
        <w:rPr>
          <w:sz w:val="24"/>
          <w:szCs w:val="24"/>
          <w:lang w:val="es-ES_tradnl"/>
        </w:rPr>
        <w:t>presupuestos mensu</w:t>
      </w:r>
      <w:r w:rsidR="00F067D8">
        <w:rPr>
          <w:sz w:val="24"/>
          <w:szCs w:val="24"/>
          <w:lang w:val="es-ES_tradnl"/>
        </w:rPr>
        <w:t>a</w:t>
      </w:r>
      <w:r w:rsidR="007446BF">
        <w:rPr>
          <w:sz w:val="24"/>
          <w:szCs w:val="24"/>
          <w:lang w:val="es-ES_tradnl"/>
        </w:rPr>
        <w:t>l</w:t>
      </w:r>
      <w:r w:rsidR="00F067D8">
        <w:rPr>
          <w:sz w:val="24"/>
          <w:szCs w:val="24"/>
          <w:lang w:val="es-ES_tradnl"/>
        </w:rPr>
        <w:t xml:space="preserve">es en Gerencia de Tecnología Silvícola.  </w:t>
      </w:r>
    </w:p>
    <w:p w:rsidR="00D7751D" w:rsidRDefault="00CE3EA7" w:rsidP="00D7751D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  <w:t>Cabrero, Chile.</w:t>
      </w:r>
    </w:p>
    <w:p w:rsidR="00D7751D" w:rsidRDefault="00D7751D" w:rsidP="00D7751D">
      <w:pPr>
        <w:jc w:val="both"/>
        <w:rPr>
          <w:sz w:val="24"/>
          <w:szCs w:val="24"/>
          <w:lang w:val="es-ES_tradnl"/>
        </w:rPr>
      </w:pPr>
    </w:p>
    <w:p w:rsidR="00D7751D" w:rsidRDefault="00D7751D" w:rsidP="00D7751D">
      <w:pPr>
        <w:pStyle w:val="Default"/>
        <w:rPr>
          <w:b/>
          <w:lang w:val="es-ES_tradnl"/>
        </w:rPr>
      </w:pPr>
      <w:r>
        <w:rPr>
          <w:b/>
          <w:lang w:val="es-ES_tradnl"/>
        </w:rPr>
        <w:t>Mayo 2013-</w:t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 w:rsidRPr="00D7751D">
        <w:t>Reponedor part-time en Hipermercado Líder sucursal 120, Temuco.</w:t>
      </w:r>
    </w:p>
    <w:p w:rsidR="00D7751D" w:rsidRPr="00D7751D" w:rsidRDefault="00D7751D" w:rsidP="00D7751D">
      <w:pPr>
        <w:pStyle w:val="Default"/>
        <w:rPr>
          <w:b/>
          <w:lang w:val="es-ES_tradnl"/>
        </w:rPr>
      </w:pPr>
      <w:r>
        <w:rPr>
          <w:b/>
          <w:lang w:val="es-ES_tradnl"/>
        </w:rPr>
        <w:t>Julio 2014</w:t>
      </w:r>
      <w:r>
        <w:rPr>
          <w:b/>
          <w:lang w:val="es-ES_tradnl"/>
        </w:rPr>
        <w:tab/>
      </w:r>
      <w:r w:rsidRPr="00D7751D">
        <w:t xml:space="preserve"> </w:t>
      </w:r>
    </w:p>
    <w:p w:rsidR="00D7751D" w:rsidRPr="00D7751D" w:rsidRDefault="00D7751D" w:rsidP="00D7751D">
      <w:pPr>
        <w:ind w:left="1843" w:hanging="1843"/>
        <w:jc w:val="both"/>
        <w:rPr>
          <w:sz w:val="24"/>
          <w:szCs w:val="24"/>
          <w:lang w:val="es-CL"/>
        </w:rPr>
      </w:pPr>
    </w:p>
    <w:p w:rsidR="003A7F33" w:rsidRDefault="003A7F33" w:rsidP="00D7751D">
      <w:pPr>
        <w:pStyle w:val="Sangradetextonormal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Enero 2013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Práctica I en Sociedad Consultores Cero Energías Ltda.</w:t>
      </w:r>
    </w:p>
    <w:p w:rsidR="003A7F33" w:rsidRPr="003A7F33" w:rsidRDefault="003A7F33" w:rsidP="008D3E73">
      <w:pPr>
        <w:pStyle w:val="Sangradetextonormal"/>
        <w:ind w:left="1418" w:hanging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Encargado de análisis PERT-CPM de las operaciones de la empresa.</w:t>
      </w:r>
    </w:p>
    <w:p w:rsidR="003A7F33" w:rsidRPr="003A7F33" w:rsidRDefault="003A7F33" w:rsidP="003A7F33">
      <w:pPr>
        <w:pStyle w:val="Sangradetextonormal"/>
        <w:ind w:left="1418" w:firstLine="70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Las Condes, Santiago.</w:t>
      </w:r>
    </w:p>
    <w:p w:rsidR="00A86AAC" w:rsidRPr="00BD3E0B" w:rsidRDefault="00A86AAC" w:rsidP="008D3E73">
      <w:pPr>
        <w:pStyle w:val="Sangradetextonormal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</w:p>
    <w:p w:rsidR="00A86AAC" w:rsidRPr="005440DE" w:rsidRDefault="00A86AAC" w:rsidP="008D3E73">
      <w:pPr>
        <w:pStyle w:val="Ttulo4"/>
        <w:spacing w:line="240" w:lineRule="auto"/>
        <w:jc w:val="both"/>
        <w:rPr>
          <w:rFonts w:ascii="Times New Roman" w:hAnsi="Times New Roman"/>
          <w:noProof/>
          <w:szCs w:val="24"/>
          <w:lang w:val="es-ES"/>
        </w:rPr>
      </w:pPr>
    </w:p>
    <w:p w:rsidR="00A86AAC" w:rsidRPr="005440DE" w:rsidRDefault="00BD3E0B" w:rsidP="00772B69">
      <w:pPr>
        <w:pStyle w:val="Ttulo4"/>
        <w:shd w:val="pct10" w:color="auto" w:fill="auto"/>
        <w:spacing w:line="240" w:lineRule="auto"/>
        <w:jc w:val="center"/>
        <w:rPr>
          <w:rFonts w:ascii="Times New Roman" w:hAnsi="Times New Roman"/>
          <w:i w:val="0"/>
          <w:iCs/>
          <w:noProof/>
          <w:szCs w:val="24"/>
        </w:rPr>
      </w:pPr>
      <w:r>
        <w:rPr>
          <w:rFonts w:ascii="Times New Roman" w:hAnsi="Times New Roman"/>
          <w:i w:val="0"/>
          <w:iCs/>
          <w:noProof/>
          <w:szCs w:val="24"/>
        </w:rPr>
        <w:t>Información Personal</w:t>
      </w:r>
    </w:p>
    <w:p w:rsidR="00A86AAC" w:rsidRPr="009D513E" w:rsidRDefault="00A86AAC" w:rsidP="008D3E73">
      <w:pPr>
        <w:pStyle w:val="Sangradetextonormal"/>
        <w:ind w:left="1418" w:hanging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6AAC" w:rsidRDefault="00BD3E0B" w:rsidP="008D3E73">
      <w:pPr>
        <w:jc w:val="both"/>
        <w:rPr>
          <w:sz w:val="24"/>
          <w:szCs w:val="24"/>
          <w:lang w:val="es-ES_tradnl"/>
        </w:rPr>
      </w:pPr>
      <w:r w:rsidRPr="009D513E">
        <w:rPr>
          <w:b/>
          <w:sz w:val="24"/>
          <w:szCs w:val="24"/>
          <w:lang w:val="es-ES_tradnl"/>
        </w:rPr>
        <w:t>Nacionalidad</w:t>
      </w:r>
      <w:r w:rsidR="005550D3">
        <w:rPr>
          <w:b/>
          <w:sz w:val="24"/>
          <w:szCs w:val="24"/>
          <w:lang w:val="es-ES_tradnl"/>
        </w:rPr>
        <w:tab/>
      </w:r>
      <w:r w:rsidR="005550D3">
        <w:rPr>
          <w:b/>
          <w:sz w:val="24"/>
          <w:szCs w:val="24"/>
          <w:lang w:val="es-ES_tradnl"/>
        </w:rPr>
        <w:tab/>
      </w:r>
      <w:r w:rsidRPr="009D513E">
        <w:rPr>
          <w:b/>
          <w:sz w:val="24"/>
          <w:szCs w:val="24"/>
          <w:lang w:val="es-ES_tradnl"/>
        </w:rPr>
        <w:t>:</w:t>
      </w:r>
      <w:r>
        <w:rPr>
          <w:sz w:val="24"/>
          <w:szCs w:val="24"/>
          <w:lang w:val="es-ES_tradnl"/>
        </w:rPr>
        <w:tab/>
        <w:t>Chilena</w:t>
      </w:r>
    </w:p>
    <w:p w:rsidR="009D513E" w:rsidRDefault="009D513E" w:rsidP="008D3E73">
      <w:pPr>
        <w:jc w:val="both"/>
        <w:rPr>
          <w:b/>
          <w:sz w:val="24"/>
          <w:szCs w:val="24"/>
          <w:lang w:val="es-ES_tradnl"/>
        </w:rPr>
      </w:pPr>
    </w:p>
    <w:p w:rsidR="00BD3E0B" w:rsidRDefault="00B62E52" w:rsidP="008D3E73">
      <w:pPr>
        <w:jc w:val="both"/>
        <w:rPr>
          <w:sz w:val="24"/>
          <w:szCs w:val="24"/>
          <w:lang w:val="es-ES_tradnl"/>
        </w:rPr>
      </w:pPr>
      <w:r w:rsidRPr="009D513E">
        <w:rPr>
          <w:b/>
          <w:sz w:val="24"/>
          <w:szCs w:val="24"/>
          <w:lang w:val="es-ES_tradnl"/>
        </w:rPr>
        <w:t>Estado C</w:t>
      </w:r>
      <w:r w:rsidR="00BD3E0B" w:rsidRPr="009D513E">
        <w:rPr>
          <w:b/>
          <w:sz w:val="24"/>
          <w:szCs w:val="24"/>
          <w:lang w:val="es-ES_tradnl"/>
        </w:rPr>
        <w:t>ivil</w:t>
      </w:r>
      <w:r w:rsidR="005550D3">
        <w:rPr>
          <w:b/>
          <w:sz w:val="24"/>
          <w:szCs w:val="24"/>
          <w:lang w:val="es-ES_tradnl"/>
        </w:rPr>
        <w:tab/>
      </w:r>
      <w:r w:rsidR="005550D3">
        <w:rPr>
          <w:b/>
          <w:sz w:val="24"/>
          <w:szCs w:val="24"/>
          <w:lang w:val="es-ES_tradnl"/>
        </w:rPr>
        <w:tab/>
      </w:r>
      <w:r w:rsidR="00BD3E0B" w:rsidRPr="009D513E">
        <w:rPr>
          <w:b/>
          <w:sz w:val="24"/>
          <w:szCs w:val="24"/>
          <w:lang w:val="es-ES_tradnl"/>
        </w:rPr>
        <w:t>:</w:t>
      </w:r>
      <w:r w:rsidR="00BD3E0B">
        <w:rPr>
          <w:sz w:val="24"/>
          <w:szCs w:val="24"/>
          <w:lang w:val="es-ES_tradnl"/>
        </w:rPr>
        <w:tab/>
        <w:t>Soltero</w:t>
      </w:r>
    </w:p>
    <w:p w:rsidR="009D513E" w:rsidRDefault="009D513E" w:rsidP="008D3E73">
      <w:pPr>
        <w:jc w:val="both"/>
        <w:rPr>
          <w:b/>
          <w:sz w:val="24"/>
          <w:szCs w:val="24"/>
          <w:lang w:val="es-ES_tradnl"/>
        </w:rPr>
      </w:pPr>
    </w:p>
    <w:p w:rsidR="00462129" w:rsidRDefault="003D4390" w:rsidP="00462129">
      <w:pPr>
        <w:ind w:left="1560" w:hanging="1560"/>
        <w:jc w:val="both"/>
        <w:rPr>
          <w:b/>
          <w:sz w:val="24"/>
          <w:szCs w:val="24"/>
          <w:lang w:val="es-ES_tradnl"/>
        </w:rPr>
      </w:pPr>
      <w:r w:rsidRPr="009D513E">
        <w:rPr>
          <w:b/>
          <w:sz w:val="24"/>
          <w:szCs w:val="24"/>
          <w:lang w:val="es-ES_tradnl"/>
        </w:rPr>
        <w:t xml:space="preserve">Fecha de </w:t>
      </w:r>
    </w:p>
    <w:p w:rsidR="003D4390" w:rsidRDefault="003D4390" w:rsidP="00462129">
      <w:pPr>
        <w:ind w:left="1560" w:hanging="1560"/>
        <w:jc w:val="both"/>
        <w:rPr>
          <w:sz w:val="24"/>
          <w:szCs w:val="24"/>
          <w:lang w:val="es-ES_tradnl"/>
        </w:rPr>
      </w:pPr>
      <w:r w:rsidRPr="009D513E">
        <w:rPr>
          <w:b/>
          <w:sz w:val="24"/>
          <w:szCs w:val="24"/>
          <w:lang w:val="es-ES_tradnl"/>
        </w:rPr>
        <w:t>Nacimiento</w:t>
      </w:r>
      <w:r w:rsidR="00462129">
        <w:rPr>
          <w:b/>
          <w:sz w:val="24"/>
          <w:szCs w:val="24"/>
          <w:lang w:val="es-ES_tradnl"/>
        </w:rPr>
        <w:tab/>
      </w:r>
      <w:r w:rsidR="00462129">
        <w:rPr>
          <w:b/>
          <w:sz w:val="24"/>
          <w:szCs w:val="24"/>
          <w:lang w:val="es-ES_tradnl"/>
        </w:rPr>
        <w:tab/>
      </w:r>
      <w:r w:rsidRPr="009D513E">
        <w:rPr>
          <w:b/>
          <w:sz w:val="24"/>
          <w:szCs w:val="24"/>
          <w:lang w:val="es-ES_tradnl"/>
        </w:rPr>
        <w:t>:</w:t>
      </w:r>
      <w:r w:rsidRPr="009D513E">
        <w:rPr>
          <w:b/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>29/03/1990</w:t>
      </w:r>
    </w:p>
    <w:p w:rsidR="009D513E" w:rsidRDefault="009D513E" w:rsidP="008D3E73">
      <w:pPr>
        <w:jc w:val="both"/>
        <w:rPr>
          <w:b/>
          <w:sz w:val="24"/>
          <w:szCs w:val="24"/>
          <w:lang w:val="es-ES_tradnl"/>
        </w:rPr>
      </w:pPr>
    </w:p>
    <w:p w:rsidR="0037746D" w:rsidRDefault="0037746D" w:rsidP="008D3E73">
      <w:pPr>
        <w:jc w:val="both"/>
        <w:rPr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Dirección</w:t>
      </w:r>
      <w:r w:rsidR="005550D3">
        <w:rPr>
          <w:b/>
          <w:sz w:val="24"/>
          <w:szCs w:val="24"/>
          <w:lang w:val="es-ES_tradnl"/>
        </w:rPr>
        <w:tab/>
      </w:r>
      <w:r w:rsidR="005550D3">
        <w:rPr>
          <w:b/>
          <w:sz w:val="24"/>
          <w:szCs w:val="24"/>
          <w:lang w:val="es-ES_tradnl"/>
        </w:rPr>
        <w:tab/>
        <w:t>:</w:t>
      </w:r>
      <w:r w:rsidR="005550D3">
        <w:rPr>
          <w:b/>
          <w:sz w:val="24"/>
          <w:szCs w:val="24"/>
          <w:lang w:val="es-ES_tradnl"/>
        </w:rPr>
        <w:tab/>
      </w:r>
      <w:r w:rsidR="00B55638">
        <w:rPr>
          <w:sz w:val="24"/>
          <w:szCs w:val="24"/>
          <w:lang w:val="es-ES_tradnl"/>
        </w:rPr>
        <w:t>Las Tranqueras 01327</w:t>
      </w:r>
      <w:r>
        <w:rPr>
          <w:sz w:val="24"/>
          <w:szCs w:val="24"/>
          <w:lang w:val="es-ES_tradnl"/>
        </w:rPr>
        <w:t>, Temuco</w:t>
      </w:r>
      <w:r w:rsidR="00CE3EA7">
        <w:rPr>
          <w:sz w:val="24"/>
          <w:szCs w:val="24"/>
          <w:lang w:val="es-ES_tradnl"/>
        </w:rPr>
        <w:t>.</w:t>
      </w:r>
    </w:p>
    <w:p w:rsidR="005550D3" w:rsidRPr="0037746D" w:rsidRDefault="005550D3" w:rsidP="008D3E73">
      <w:pPr>
        <w:jc w:val="both"/>
        <w:rPr>
          <w:sz w:val="24"/>
          <w:szCs w:val="24"/>
          <w:lang w:val="es-ES_tradnl"/>
        </w:rPr>
      </w:pPr>
    </w:p>
    <w:p w:rsidR="0037746D" w:rsidRDefault="0037746D" w:rsidP="008D3E73">
      <w:pPr>
        <w:jc w:val="both"/>
        <w:rPr>
          <w:b/>
          <w:sz w:val="24"/>
          <w:szCs w:val="24"/>
          <w:lang w:val="es-ES_tradnl"/>
        </w:rPr>
      </w:pPr>
    </w:p>
    <w:p w:rsidR="003D4390" w:rsidRDefault="005550D3" w:rsidP="005550D3">
      <w:pPr>
        <w:pStyle w:val="Ttulo7"/>
      </w:pPr>
      <w:r>
        <w:t>Otros Datos</w:t>
      </w:r>
    </w:p>
    <w:p w:rsidR="005550D3" w:rsidRDefault="005550D3" w:rsidP="005550D3">
      <w:pPr>
        <w:rPr>
          <w:lang w:val="es-ES_tradnl"/>
        </w:rPr>
      </w:pPr>
    </w:p>
    <w:p w:rsidR="005550D3" w:rsidRDefault="005550D3" w:rsidP="005550D3">
      <w:pPr>
        <w:jc w:val="both"/>
        <w:rPr>
          <w:sz w:val="24"/>
          <w:szCs w:val="24"/>
          <w:lang w:val="es-ES_tradnl"/>
        </w:rPr>
      </w:pPr>
      <w:r w:rsidRPr="005550D3">
        <w:rPr>
          <w:b/>
          <w:sz w:val="24"/>
          <w:szCs w:val="24"/>
          <w:lang w:val="es-ES_tradnl"/>
        </w:rPr>
        <w:t>Idiomas</w:t>
      </w:r>
      <w:r w:rsidRPr="005550D3">
        <w:rPr>
          <w:b/>
          <w:sz w:val="24"/>
          <w:szCs w:val="24"/>
          <w:lang w:val="es-ES_tradnl"/>
        </w:rPr>
        <w:tab/>
      </w:r>
      <w:r w:rsidRPr="005550D3">
        <w:rPr>
          <w:b/>
          <w:sz w:val="24"/>
          <w:szCs w:val="24"/>
          <w:lang w:val="es-ES_tradnl"/>
        </w:rPr>
        <w:tab/>
        <w:t>:</w:t>
      </w:r>
      <w:r>
        <w:rPr>
          <w:b/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>Ingles Nivel Intermedio</w:t>
      </w:r>
      <w:r w:rsidR="00CE3EA7">
        <w:rPr>
          <w:sz w:val="24"/>
          <w:szCs w:val="24"/>
          <w:lang w:val="es-ES_tradnl"/>
        </w:rPr>
        <w:t xml:space="preserve"> Oral, Escrito y Lectura.</w:t>
      </w:r>
    </w:p>
    <w:p w:rsidR="005550D3" w:rsidRDefault="005550D3" w:rsidP="005550D3">
      <w:pPr>
        <w:jc w:val="both"/>
        <w:rPr>
          <w:sz w:val="24"/>
          <w:szCs w:val="24"/>
          <w:lang w:val="es-ES_tradnl"/>
        </w:rPr>
      </w:pPr>
    </w:p>
    <w:p w:rsidR="005550D3" w:rsidRDefault="005550D3" w:rsidP="005550D3">
      <w:pPr>
        <w:jc w:val="both"/>
        <w:rPr>
          <w:sz w:val="24"/>
          <w:szCs w:val="24"/>
          <w:lang w:val="es-ES_tradnl"/>
        </w:rPr>
      </w:pPr>
      <w:r w:rsidRPr="005550D3">
        <w:rPr>
          <w:b/>
          <w:sz w:val="24"/>
          <w:szCs w:val="24"/>
          <w:lang w:val="es-ES_tradnl"/>
        </w:rPr>
        <w:t>Informática</w:t>
      </w:r>
      <w:r>
        <w:rPr>
          <w:b/>
          <w:sz w:val="24"/>
          <w:szCs w:val="24"/>
          <w:lang w:val="es-ES_tradnl"/>
        </w:rPr>
        <w:tab/>
      </w:r>
      <w:r>
        <w:rPr>
          <w:b/>
          <w:sz w:val="24"/>
          <w:szCs w:val="24"/>
          <w:lang w:val="es-ES_tradnl"/>
        </w:rPr>
        <w:tab/>
        <w:t>:</w:t>
      </w:r>
      <w:r>
        <w:rPr>
          <w:b/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 xml:space="preserve">Nivel </w:t>
      </w:r>
      <w:r w:rsidR="00940B31">
        <w:rPr>
          <w:sz w:val="24"/>
          <w:szCs w:val="24"/>
          <w:lang w:val="es-ES_tradnl"/>
        </w:rPr>
        <w:t>Avanzado</w:t>
      </w:r>
      <w:r>
        <w:rPr>
          <w:sz w:val="24"/>
          <w:szCs w:val="24"/>
          <w:lang w:val="es-ES_tradnl"/>
        </w:rPr>
        <w:t xml:space="preserve"> de </w:t>
      </w:r>
      <w:r w:rsidR="00CE3EA7">
        <w:rPr>
          <w:sz w:val="24"/>
          <w:szCs w:val="24"/>
          <w:lang w:val="es-ES_tradnl"/>
        </w:rPr>
        <w:t xml:space="preserve">Microsoft Office </w:t>
      </w:r>
      <w:r>
        <w:rPr>
          <w:sz w:val="24"/>
          <w:szCs w:val="24"/>
          <w:lang w:val="es-ES_tradnl"/>
        </w:rPr>
        <w:t>Word, Excel y PowerPoint</w:t>
      </w:r>
      <w:r w:rsidR="00CE3EA7">
        <w:rPr>
          <w:sz w:val="24"/>
          <w:szCs w:val="24"/>
          <w:lang w:val="es-ES_tradnl"/>
        </w:rPr>
        <w:t>.</w:t>
      </w:r>
    </w:p>
    <w:p w:rsidR="005550D3" w:rsidRDefault="005550D3" w:rsidP="005550D3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</w:p>
    <w:p w:rsidR="005550D3" w:rsidRDefault="00CE3EA7" w:rsidP="005550D3">
      <w:pPr>
        <w:jc w:val="both"/>
        <w:rPr>
          <w:sz w:val="24"/>
          <w:szCs w:val="24"/>
          <w:lang w:val="es-ES_tradnl"/>
        </w:rPr>
      </w:pPr>
      <w:r w:rsidRPr="00CE3EA7">
        <w:rPr>
          <w:b/>
          <w:sz w:val="24"/>
          <w:szCs w:val="24"/>
          <w:lang w:val="es-ES_tradnl"/>
        </w:rPr>
        <w:t xml:space="preserve">Otros </w:t>
      </w:r>
      <w:r w:rsidRPr="00CE3EA7">
        <w:rPr>
          <w:b/>
          <w:sz w:val="24"/>
          <w:szCs w:val="24"/>
          <w:lang w:val="es-ES_tradnl"/>
        </w:rPr>
        <w:tab/>
      </w:r>
      <w:r w:rsidRPr="00CE3EA7">
        <w:rPr>
          <w:b/>
          <w:sz w:val="24"/>
          <w:szCs w:val="24"/>
          <w:lang w:val="es-ES_tradnl"/>
        </w:rPr>
        <w:tab/>
      </w:r>
      <w:r w:rsidRPr="00CE3EA7">
        <w:rPr>
          <w:b/>
          <w:sz w:val="24"/>
          <w:szCs w:val="24"/>
          <w:lang w:val="es-ES_tradnl"/>
        </w:rPr>
        <w:tab/>
        <w:t>:</w:t>
      </w:r>
      <w:r>
        <w:rPr>
          <w:sz w:val="24"/>
          <w:szCs w:val="24"/>
          <w:lang w:val="es-ES_tradnl"/>
        </w:rPr>
        <w:tab/>
      </w:r>
      <w:r w:rsidR="005550D3">
        <w:rPr>
          <w:sz w:val="24"/>
          <w:szCs w:val="24"/>
          <w:lang w:val="es-ES_tradnl"/>
        </w:rPr>
        <w:t>Licencia de Conducir Clase B</w:t>
      </w:r>
      <w:r>
        <w:rPr>
          <w:sz w:val="24"/>
          <w:szCs w:val="24"/>
          <w:lang w:val="es-ES_tradnl"/>
        </w:rPr>
        <w:t>.</w:t>
      </w:r>
    </w:p>
    <w:p w:rsidR="00F802A4" w:rsidRPr="00CE3EA7" w:rsidRDefault="005550D3" w:rsidP="00CE3EA7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lastRenderedPageBreak/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b/>
          <w:sz w:val="24"/>
          <w:szCs w:val="24"/>
          <w:lang w:val="es-ES_tradnl"/>
        </w:rPr>
        <w:tab/>
      </w:r>
    </w:p>
    <w:p w:rsidR="00F802A4" w:rsidRDefault="00F802A4" w:rsidP="005550D3">
      <w:pPr>
        <w:rPr>
          <w:lang w:val="es-ES_tradnl"/>
        </w:rPr>
      </w:pPr>
    </w:p>
    <w:p w:rsidR="00BD6FFF" w:rsidRDefault="00BD6FFF" w:rsidP="005550D3">
      <w:pPr>
        <w:rPr>
          <w:lang w:val="es-ES_tradnl"/>
        </w:rPr>
      </w:pPr>
    </w:p>
    <w:p w:rsidR="00BD6FFF" w:rsidRDefault="00BD6FFF" w:rsidP="005550D3">
      <w:pPr>
        <w:rPr>
          <w:lang w:val="es-ES_tradnl"/>
        </w:rPr>
      </w:pPr>
    </w:p>
    <w:p w:rsidR="00BD6FFF" w:rsidRPr="005550D3" w:rsidRDefault="00BD6FFF" w:rsidP="005550D3">
      <w:pPr>
        <w:rPr>
          <w:lang w:val="es-ES_tradnl"/>
        </w:rPr>
      </w:pPr>
    </w:p>
    <w:p w:rsidR="003D4390" w:rsidRPr="000F30C9" w:rsidRDefault="003D4390" w:rsidP="00772B69">
      <w:pPr>
        <w:pStyle w:val="Ttulo7"/>
        <w:rPr>
          <w:szCs w:val="24"/>
        </w:rPr>
      </w:pPr>
      <w:r w:rsidRPr="000F30C9">
        <w:rPr>
          <w:szCs w:val="24"/>
        </w:rPr>
        <w:t>Referencias</w:t>
      </w:r>
    </w:p>
    <w:p w:rsidR="003D4390" w:rsidRDefault="003D4390" w:rsidP="008D3E73">
      <w:pPr>
        <w:jc w:val="both"/>
        <w:rPr>
          <w:sz w:val="24"/>
          <w:szCs w:val="24"/>
          <w:lang w:val="es-ES_tradnl"/>
        </w:rPr>
      </w:pPr>
    </w:p>
    <w:p w:rsidR="00B62E52" w:rsidRDefault="00B62E52" w:rsidP="008D3E73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Sra. Ximena Inostroza Hoffmann </w:t>
      </w:r>
    </w:p>
    <w:p w:rsidR="00B62E52" w:rsidRDefault="00B62E52" w:rsidP="008D3E73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Directora de Carrera de Ingeniería Civil Industrial mención Bioprocesos</w:t>
      </w:r>
    </w:p>
    <w:p w:rsidR="003D4390" w:rsidRDefault="00B62E52" w:rsidP="008D3E73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Universidad de La Frontera, Temuco</w:t>
      </w:r>
    </w:p>
    <w:p w:rsidR="00433440" w:rsidRDefault="003A07E2" w:rsidP="008D3E73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Fono</w:t>
      </w:r>
      <w:r w:rsidR="00433440">
        <w:rPr>
          <w:sz w:val="24"/>
          <w:szCs w:val="24"/>
          <w:lang w:val="es-ES_tradnl"/>
        </w:rPr>
        <w:t>: 045-2325471</w:t>
      </w:r>
    </w:p>
    <w:p w:rsidR="00B62E52" w:rsidRDefault="00B62E52" w:rsidP="008D3E73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E-mail: </w:t>
      </w:r>
      <w:r w:rsidR="003A07E2">
        <w:rPr>
          <w:sz w:val="24"/>
          <w:szCs w:val="24"/>
          <w:lang w:val="es-ES_tradnl"/>
        </w:rPr>
        <w:t>ximena.insotroza@ufrontera.cl</w:t>
      </w:r>
    </w:p>
    <w:p w:rsidR="00BD3E0B" w:rsidRDefault="00BD3E0B" w:rsidP="008D3E73">
      <w:pPr>
        <w:jc w:val="both"/>
        <w:rPr>
          <w:sz w:val="24"/>
          <w:szCs w:val="24"/>
          <w:lang w:val="es-ES_tradnl"/>
        </w:rPr>
      </w:pPr>
    </w:p>
    <w:p w:rsidR="00732780" w:rsidRDefault="00732780" w:rsidP="008D3E73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Sr. Pablo Mora Flores</w:t>
      </w:r>
    </w:p>
    <w:p w:rsidR="00732780" w:rsidRDefault="00732780" w:rsidP="008D3E73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Gerente de Operaciones</w:t>
      </w:r>
    </w:p>
    <w:p w:rsidR="00732780" w:rsidRDefault="00732780" w:rsidP="008D3E73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Sociedad Consultores Cero Energías Ltda.</w:t>
      </w:r>
    </w:p>
    <w:p w:rsidR="00732780" w:rsidRDefault="003A07E2" w:rsidP="008D3E73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Fono</w:t>
      </w:r>
      <w:r w:rsidR="00732780">
        <w:rPr>
          <w:sz w:val="24"/>
          <w:szCs w:val="24"/>
          <w:lang w:val="es-ES_tradnl"/>
        </w:rPr>
        <w:t>: 02-29347083</w:t>
      </w:r>
    </w:p>
    <w:p w:rsidR="00732780" w:rsidRDefault="00732780" w:rsidP="008D3E73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E-mail: pablo.mora@ceroenergias.cl</w:t>
      </w:r>
    </w:p>
    <w:p w:rsidR="008D1191" w:rsidRDefault="008D1191" w:rsidP="008D3E73">
      <w:pPr>
        <w:jc w:val="both"/>
        <w:rPr>
          <w:sz w:val="24"/>
          <w:szCs w:val="24"/>
          <w:lang w:val="es-ES_tradnl"/>
        </w:rPr>
      </w:pPr>
    </w:p>
    <w:p w:rsidR="003A07E2" w:rsidRDefault="003A07E2" w:rsidP="008D3E73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Sr. Francisco Rodriguez Aspillaga </w:t>
      </w:r>
    </w:p>
    <w:p w:rsidR="003A07E2" w:rsidRDefault="003A07E2" w:rsidP="008D3E73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Subgerente de Producción de Plantas</w:t>
      </w:r>
    </w:p>
    <w:p w:rsidR="003A07E2" w:rsidRDefault="003A07E2" w:rsidP="008D3E73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Forestal Mininco S.A.</w:t>
      </w:r>
    </w:p>
    <w:p w:rsidR="003A07E2" w:rsidRDefault="003A07E2" w:rsidP="008D3E73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Fono: 043-263</w:t>
      </w:r>
      <w:r w:rsidRPr="003A07E2">
        <w:rPr>
          <w:sz w:val="24"/>
          <w:szCs w:val="24"/>
          <w:lang w:val="es-CL"/>
        </w:rPr>
        <w:t>6917</w:t>
      </w:r>
    </w:p>
    <w:p w:rsidR="00462129" w:rsidRDefault="003A07E2" w:rsidP="008D3E73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E-mail: </w:t>
      </w:r>
      <w:r w:rsidR="00462129" w:rsidRPr="00462129">
        <w:rPr>
          <w:sz w:val="24"/>
          <w:szCs w:val="24"/>
          <w:lang w:val="es-CL"/>
        </w:rPr>
        <w:t>francisco.rodriguez@forestal.cmpc.cl</w:t>
      </w:r>
    </w:p>
    <w:p w:rsidR="00462129" w:rsidRDefault="00462129" w:rsidP="008D3E73">
      <w:pPr>
        <w:jc w:val="both"/>
        <w:rPr>
          <w:sz w:val="24"/>
          <w:szCs w:val="24"/>
          <w:lang w:val="es-CL"/>
        </w:rPr>
      </w:pPr>
    </w:p>
    <w:p w:rsidR="00462129" w:rsidRDefault="00462129" w:rsidP="008D3E73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Sr. Salvador Loncomilla</w:t>
      </w:r>
    </w:p>
    <w:p w:rsidR="00462129" w:rsidRDefault="00462129" w:rsidP="008D3E73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Jefe Fiambrería</w:t>
      </w:r>
    </w:p>
    <w:p w:rsidR="00462129" w:rsidRDefault="00462129" w:rsidP="008D3E73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Walmart Chile</w:t>
      </w:r>
    </w:p>
    <w:p w:rsidR="00462129" w:rsidRDefault="00462129" w:rsidP="008D3E73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Fono: </w:t>
      </w:r>
      <w:r w:rsidRPr="007C2FFE">
        <w:rPr>
          <w:sz w:val="23"/>
          <w:szCs w:val="23"/>
          <w:lang w:val="es-CL"/>
        </w:rPr>
        <w:t>045-2244545</w:t>
      </w:r>
    </w:p>
    <w:p w:rsidR="00462129" w:rsidRDefault="00462129" w:rsidP="008D3E73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E-mail: salvador.loncomilla@wal-mart.cl</w:t>
      </w:r>
    </w:p>
    <w:p w:rsidR="00651EA9" w:rsidRDefault="00651EA9" w:rsidP="008D3E73">
      <w:pPr>
        <w:jc w:val="both"/>
        <w:rPr>
          <w:sz w:val="24"/>
          <w:szCs w:val="24"/>
          <w:lang w:val="es-CL"/>
        </w:rPr>
      </w:pPr>
    </w:p>
    <w:p w:rsidR="00651EA9" w:rsidRDefault="00651EA9" w:rsidP="008D3E73">
      <w:pPr>
        <w:jc w:val="both"/>
        <w:rPr>
          <w:sz w:val="24"/>
          <w:szCs w:val="24"/>
          <w:lang w:val="es-CL"/>
        </w:rPr>
      </w:pPr>
      <w:bookmarkStart w:id="0" w:name="_GoBack"/>
      <w:bookmarkEnd w:id="0"/>
    </w:p>
    <w:p w:rsidR="00651EA9" w:rsidRPr="003A07E2" w:rsidRDefault="00651EA9" w:rsidP="008D3E73">
      <w:pPr>
        <w:jc w:val="both"/>
        <w:rPr>
          <w:sz w:val="24"/>
          <w:szCs w:val="24"/>
          <w:lang w:val="es-CL"/>
        </w:rPr>
      </w:pPr>
    </w:p>
    <w:p w:rsidR="0081191D" w:rsidRPr="005440DE" w:rsidRDefault="008D1191" w:rsidP="008D3E73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ab/>
      </w:r>
    </w:p>
    <w:sectPr w:rsidR="0081191D" w:rsidRPr="005440DE" w:rsidSect="00F661B5">
      <w:type w:val="continuous"/>
      <w:pgSz w:w="12242" w:h="15842" w:code="1"/>
      <w:pgMar w:top="680" w:right="1043" w:bottom="680" w:left="993" w:header="964" w:footer="51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CC1" w:rsidRDefault="00D20CC1" w:rsidP="00F661B5">
      <w:r>
        <w:separator/>
      </w:r>
    </w:p>
  </w:endnote>
  <w:endnote w:type="continuationSeparator" w:id="0">
    <w:p w:rsidR="00D20CC1" w:rsidRDefault="00D20CC1" w:rsidP="00F6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CC1" w:rsidRDefault="00D20CC1" w:rsidP="00F661B5">
      <w:r>
        <w:separator/>
      </w:r>
    </w:p>
  </w:footnote>
  <w:footnote w:type="continuationSeparator" w:id="0">
    <w:p w:rsidR="00D20CC1" w:rsidRDefault="00D20CC1" w:rsidP="00F66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A068A"/>
    <w:multiLevelType w:val="hybridMultilevel"/>
    <w:tmpl w:val="FF8AEE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7E"/>
    <w:rsid w:val="00012437"/>
    <w:rsid w:val="00070D68"/>
    <w:rsid w:val="000E7A14"/>
    <w:rsid w:val="000F30C9"/>
    <w:rsid w:val="001612F4"/>
    <w:rsid w:val="00166AE9"/>
    <w:rsid w:val="002529B3"/>
    <w:rsid w:val="00255DAC"/>
    <w:rsid w:val="002A3911"/>
    <w:rsid w:val="002B0C2F"/>
    <w:rsid w:val="002C772D"/>
    <w:rsid w:val="002E1736"/>
    <w:rsid w:val="002F2CB2"/>
    <w:rsid w:val="003729EF"/>
    <w:rsid w:val="00373C7E"/>
    <w:rsid w:val="0037746D"/>
    <w:rsid w:val="003A07E2"/>
    <w:rsid w:val="003A7F33"/>
    <w:rsid w:val="003B65B1"/>
    <w:rsid w:val="003C461D"/>
    <w:rsid w:val="003D4390"/>
    <w:rsid w:val="00433440"/>
    <w:rsid w:val="00462129"/>
    <w:rsid w:val="004831E5"/>
    <w:rsid w:val="00492966"/>
    <w:rsid w:val="00495996"/>
    <w:rsid w:val="004B5390"/>
    <w:rsid w:val="004D67D8"/>
    <w:rsid w:val="00501349"/>
    <w:rsid w:val="0053735C"/>
    <w:rsid w:val="005440DE"/>
    <w:rsid w:val="005550D3"/>
    <w:rsid w:val="0059137D"/>
    <w:rsid w:val="005E419E"/>
    <w:rsid w:val="00651EA9"/>
    <w:rsid w:val="006C11EA"/>
    <w:rsid w:val="006E47C0"/>
    <w:rsid w:val="00732780"/>
    <w:rsid w:val="007426AA"/>
    <w:rsid w:val="007446BF"/>
    <w:rsid w:val="00772B69"/>
    <w:rsid w:val="007974E1"/>
    <w:rsid w:val="007B6C81"/>
    <w:rsid w:val="007C2FFE"/>
    <w:rsid w:val="007C66C7"/>
    <w:rsid w:val="007E19EF"/>
    <w:rsid w:val="00804A31"/>
    <w:rsid w:val="0081191D"/>
    <w:rsid w:val="00815365"/>
    <w:rsid w:val="00816F25"/>
    <w:rsid w:val="008536EF"/>
    <w:rsid w:val="008710CD"/>
    <w:rsid w:val="00872981"/>
    <w:rsid w:val="008951F1"/>
    <w:rsid w:val="008D1191"/>
    <w:rsid w:val="008D3E73"/>
    <w:rsid w:val="008E7CA9"/>
    <w:rsid w:val="0091587C"/>
    <w:rsid w:val="00920B0F"/>
    <w:rsid w:val="00940B31"/>
    <w:rsid w:val="0094135A"/>
    <w:rsid w:val="009A7BAC"/>
    <w:rsid w:val="009B6F4B"/>
    <w:rsid w:val="009B7E7C"/>
    <w:rsid w:val="009D139D"/>
    <w:rsid w:val="009D1781"/>
    <w:rsid w:val="009D513E"/>
    <w:rsid w:val="00A40E37"/>
    <w:rsid w:val="00A51C3E"/>
    <w:rsid w:val="00A661C4"/>
    <w:rsid w:val="00A834D8"/>
    <w:rsid w:val="00A86AAC"/>
    <w:rsid w:val="00AA2441"/>
    <w:rsid w:val="00AC48D7"/>
    <w:rsid w:val="00AF0AD7"/>
    <w:rsid w:val="00B231D7"/>
    <w:rsid w:val="00B55638"/>
    <w:rsid w:val="00B62E52"/>
    <w:rsid w:val="00B71872"/>
    <w:rsid w:val="00B718D8"/>
    <w:rsid w:val="00B81FF5"/>
    <w:rsid w:val="00BC192F"/>
    <w:rsid w:val="00BD3E0B"/>
    <w:rsid w:val="00BD6FFF"/>
    <w:rsid w:val="00BF2D49"/>
    <w:rsid w:val="00BF6650"/>
    <w:rsid w:val="00C14C4E"/>
    <w:rsid w:val="00C45F42"/>
    <w:rsid w:val="00C957A4"/>
    <w:rsid w:val="00CE3EA7"/>
    <w:rsid w:val="00D11728"/>
    <w:rsid w:val="00D20CC1"/>
    <w:rsid w:val="00D72116"/>
    <w:rsid w:val="00D7751D"/>
    <w:rsid w:val="00D80E0C"/>
    <w:rsid w:val="00D94F40"/>
    <w:rsid w:val="00E154AF"/>
    <w:rsid w:val="00E466B3"/>
    <w:rsid w:val="00EC4C8C"/>
    <w:rsid w:val="00F004EC"/>
    <w:rsid w:val="00F03CF9"/>
    <w:rsid w:val="00F067D8"/>
    <w:rsid w:val="00F1116F"/>
    <w:rsid w:val="00F238E7"/>
    <w:rsid w:val="00F4590F"/>
    <w:rsid w:val="00F56833"/>
    <w:rsid w:val="00F661B5"/>
    <w:rsid w:val="00F802A4"/>
    <w:rsid w:val="00FA1889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3ECCF00-19BE-41FE-B44A-0E2CBD1D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AA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Ttulo4">
    <w:name w:val="heading 4"/>
    <w:basedOn w:val="Normal"/>
    <w:next w:val="Normal"/>
    <w:link w:val="Ttulo4Car"/>
    <w:qFormat/>
    <w:rsid w:val="00A86AAC"/>
    <w:pPr>
      <w:keepNext/>
      <w:spacing w:line="360" w:lineRule="auto"/>
      <w:outlineLvl w:val="3"/>
    </w:pPr>
    <w:rPr>
      <w:rFonts w:ascii="Arial" w:hAnsi="Arial"/>
      <w:b/>
      <w:i/>
      <w:noProof w:val="0"/>
      <w:sz w:val="2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A86AAC"/>
    <w:pPr>
      <w:keepNext/>
      <w:spacing w:line="360" w:lineRule="auto"/>
      <w:ind w:right="-333"/>
      <w:outlineLvl w:val="4"/>
    </w:pPr>
    <w:rPr>
      <w:rFonts w:ascii="Arial" w:hAnsi="Arial"/>
      <w:b/>
      <w:i/>
      <w:noProof w:val="0"/>
      <w:sz w:val="24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772B69"/>
    <w:pPr>
      <w:keepNext/>
      <w:shd w:val="pct10" w:color="auto" w:fill="auto"/>
      <w:jc w:val="center"/>
      <w:outlineLvl w:val="6"/>
    </w:pPr>
    <w:rPr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A86AAC"/>
    <w:rPr>
      <w:rFonts w:ascii="Arial" w:eastAsia="Times New Roman" w:hAnsi="Arial" w:cs="Times New Roman"/>
      <w:b/>
      <w:i/>
      <w:sz w:val="24"/>
      <w:szCs w:val="20"/>
      <w:lang w:val="es-ES_tradnl"/>
    </w:rPr>
  </w:style>
  <w:style w:type="character" w:customStyle="1" w:styleId="Ttulo5Car">
    <w:name w:val="Título 5 Car"/>
    <w:basedOn w:val="Fuentedeprrafopredeter"/>
    <w:link w:val="Ttulo5"/>
    <w:rsid w:val="00A86AAC"/>
    <w:rPr>
      <w:rFonts w:ascii="Arial" w:eastAsia="Times New Roman" w:hAnsi="Arial" w:cs="Times New Roman"/>
      <w:b/>
      <w:i/>
      <w:sz w:val="24"/>
      <w:szCs w:val="20"/>
      <w:lang w:val="es-ES_tradnl"/>
    </w:rPr>
  </w:style>
  <w:style w:type="character" w:customStyle="1" w:styleId="Ttulo7Car">
    <w:name w:val="Título 7 Car"/>
    <w:basedOn w:val="Fuentedeprrafopredeter"/>
    <w:link w:val="Ttulo7"/>
    <w:rsid w:val="00772B69"/>
    <w:rPr>
      <w:rFonts w:ascii="Times New Roman" w:eastAsia="Times New Roman" w:hAnsi="Times New Roman" w:cs="Times New Roman"/>
      <w:b/>
      <w:noProof/>
      <w:sz w:val="24"/>
      <w:szCs w:val="20"/>
      <w:shd w:val="pct10" w:color="auto" w:fill="auto"/>
      <w:lang w:val="es-ES_tradnl"/>
    </w:rPr>
  </w:style>
  <w:style w:type="paragraph" w:styleId="Sangradetextonormal">
    <w:name w:val="Body Text Indent"/>
    <w:basedOn w:val="Normal"/>
    <w:link w:val="SangradetextonormalCar"/>
    <w:rsid w:val="00A86AAC"/>
    <w:pPr>
      <w:ind w:left="2127" w:hanging="2127"/>
    </w:pPr>
    <w:rPr>
      <w:rFonts w:ascii="Arial" w:hAnsi="Arial"/>
      <w:noProof w:val="0"/>
      <w:sz w:val="22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A86AAC"/>
    <w:rPr>
      <w:rFonts w:ascii="Arial" w:eastAsia="Times New Roman" w:hAnsi="Arial" w:cs="Times New Roman"/>
      <w:szCs w:val="20"/>
      <w:lang w:val="es-ES_tradnl"/>
    </w:rPr>
  </w:style>
  <w:style w:type="paragraph" w:styleId="Puesto">
    <w:name w:val="Title"/>
    <w:basedOn w:val="Normal"/>
    <w:link w:val="PuestoCar"/>
    <w:qFormat/>
    <w:rsid w:val="00A86AAC"/>
    <w:pPr>
      <w:jc w:val="center"/>
    </w:pPr>
    <w:rPr>
      <w:b/>
      <w:noProof w:val="0"/>
      <w:sz w:val="28"/>
      <w:lang w:val="es-AR"/>
    </w:rPr>
  </w:style>
  <w:style w:type="character" w:customStyle="1" w:styleId="PuestoCar">
    <w:name w:val="Puesto Car"/>
    <w:basedOn w:val="Fuentedeprrafopredeter"/>
    <w:link w:val="Puesto"/>
    <w:rsid w:val="00A86AAC"/>
    <w:rPr>
      <w:rFonts w:ascii="Times New Roman" w:eastAsia="Times New Roman" w:hAnsi="Times New Roman" w:cs="Times New Roman"/>
      <w:b/>
      <w:sz w:val="28"/>
      <w:szCs w:val="20"/>
    </w:rPr>
  </w:style>
  <w:style w:type="paragraph" w:styleId="NormalWeb">
    <w:name w:val="Normal (Web)"/>
    <w:basedOn w:val="Normal"/>
    <w:uiPriority w:val="99"/>
    <w:unhideWhenUsed/>
    <w:rsid w:val="00A86AAC"/>
    <w:pPr>
      <w:spacing w:before="100" w:beforeAutospacing="1" w:after="100" w:afterAutospacing="1"/>
    </w:pPr>
    <w:rPr>
      <w:noProof w:val="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86AA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AAC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86AA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AAC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A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AAC"/>
    <w:rPr>
      <w:rFonts w:ascii="Tahoma" w:eastAsia="Times New Roman" w:hAnsi="Tahoma" w:cs="Tahoma"/>
      <w:noProof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5440D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4390"/>
    <w:pPr>
      <w:ind w:left="720"/>
      <w:contextualSpacing/>
    </w:pPr>
  </w:style>
  <w:style w:type="paragraph" w:customStyle="1" w:styleId="0491BE10DD6848988E9852DCDE3E1607">
    <w:name w:val="0491BE10DD6848988E9852DCDE3E1607"/>
    <w:rsid w:val="007B6C81"/>
    <w:rPr>
      <w:rFonts w:eastAsiaTheme="minorEastAsia"/>
      <w:lang w:val="en-US"/>
    </w:rPr>
  </w:style>
  <w:style w:type="table" w:styleId="Tablaconcuadrcula">
    <w:name w:val="Table Grid"/>
    <w:basedOn w:val="Tablanormal"/>
    <w:uiPriority w:val="59"/>
    <w:rsid w:val="00853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433440"/>
  </w:style>
  <w:style w:type="paragraph" w:customStyle="1" w:styleId="Default">
    <w:name w:val="Default"/>
    <w:rsid w:val="00D77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ge\AppData\Roaming\Microsoft\Templates\TP102738134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13343-2BAF-4C59-A24C-7E4D17F0D9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0DE9A-26A9-4485-AA45-79BCF47A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TP102738134_template</Template>
  <TotalTime>23</TotalTime>
  <Pages>2</Pages>
  <Words>285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Trabajando.com - Modelo de CV Sin Experiencia</vt:lpstr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Trabajando.com - Modelo de CV Sin Experiencia</dc:title>
  <dc:creator>Jorge</dc:creator>
  <cp:lastModifiedBy>JORGE</cp:lastModifiedBy>
  <cp:revision>14</cp:revision>
  <cp:lastPrinted>2014-12-15T11:50:00Z</cp:lastPrinted>
  <dcterms:created xsi:type="dcterms:W3CDTF">2014-12-15T11:49:00Z</dcterms:created>
  <dcterms:modified xsi:type="dcterms:W3CDTF">2015-09-30T22:18:00Z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TC027381359991</vt:lpwstr>
  </property>
</Properties>
</file>